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DE" w:rsidRPr="004542DF" w:rsidRDefault="009238DE" w:rsidP="00A628C3">
      <w:pPr>
        <w:pStyle w:val="a0"/>
        <w:jc w:val="right"/>
        <w:rPr>
          <w:sz w:val="20"/>
          <w:szCs w:val="20"/>
          <w:lang w:val="ru-RU"/>
        </w:rPr>
      </w:pPr>
      <w:r w:rsidRPr="004542DF">
        <w:rPr>
          <w:sz w:val="20"/>
          <w:szCs w:val="20"/>
          <w:lang w:val="ru-RU"/>
        </w:rPr>
        <w:t xml:space="preserve">Приложение  </w:t>
      </w:r>
      <w:r>
        <w:rPr>
          <w:sz w:val="20"/>
          <w:szCs w:val="20"/>
          <w:lang w:val="ru-RU"/>
        </w:rPr>
        <w:t>№ 2</w:t>
      </w:r>
      <w:r w:rsidRPr="004542DF">
        <w:rPr>
          <w:sz w:val="20"/>
          <w:szCs w:val="20"/>
          <w:lang w:val="ru-RU"/>
        </w:rPr>
        <w:t xml:space="preserve"> </w:t>
      </w:r>
    </w:p>
    <w:p w:rsidR="009238DE" w:rsidRPr="004542DF" w:rsidRDefault="009238DE" w:rsidP="00A628C3">
      <w:pPr>
        <w:pStyle w:val="a0"/>
        <w:jc w:val="right"/>
        <w:rPr>
          <w:sz w:val="20"/>
          <w:szCs w:val="20"/>
          <w:lang w:val="ru-RU"/>
        </w:rPr>
      </w:pPr>
      <w:r w:rsidRPr="004542DF">
        <w:rPr>
          <w:sz w:val="20"/>
          <w:szCs w:val="20"/>
          <w:lang w:val="ru-RU"/>
        </w:rPr>
        <w:t xml:space="preserve">к  Постановлению Администрации </w:t>
      </w:r>
    </w:p>
    <w:p w:rsidR="009238DE" w:rsidRPr="004542DF" w:rsidRDefault="009238DE" w:rsidP="00A628C3">
      <w:pPr>
        <w:pStyle w:val="a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Хохловского сельского</w:t>
      </w:r>
      <w:r w:rsidRPr="004542DF">
        <w:rPr>
          <w:sz w:val="20"/>
          <w:szCs w:val="20"/>
          <w:lang w:val="ru-RU"/>
        </w:rPr>
        <w:t xml:space="preserve"> поселения</w:t>
      </w:r>
    </w:p>
    <w:p w:rsidR="009238DE" w:rsidRPr="00C00099" w:rsidRDefault="009238DE" w:rsidP="00A628C3">
      <w:pPr>
        <w:pStyle w:val="a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 17</w:t>
      </w:r>
      <w:r w:rsidRPr="00C0009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марта 2022 </w:t>
      </w:r>
      <w:r w:rsidRPr="00C00099">
        <w:rPr>
          <w:sz w:val="20"/>
          <w:szCs w:val="20"/>
          <w:lang w:val="ru-RU"/>
        </w:rPr>
        <w:t xml:space="preserve">г.  № </w:t>
      </w:r>
      <w:r>
        <w:rPr>
          <w:sz w:val="20"/>
          <w:szCs w:val="20"/>
          <w:lang w:val="ru-RU"/>
        </w:rPr>
        <w:t>12</w:t>
      </w:r>
    </w:p>
    <w:p w:rsidR="009238DE" w:rsidRPr="00A628C3" w:rsidRDefault="009238DE" w:rsidP="00A628C3">
      <w:pPr>
        <w:rPr>
          <w:rFonts w:ascii="Times New Roman" w:hAnsi="Times New Roman" w:cs="Times New Roman"/>
          <w:sz w:val="20"/>
          <w:szCs w:val="20"/>
        </w:rPr>
      </w:pPr>
    </w:p>
    <w:p w:rsidR="009238DE" w:rsidRPr="007E6C39" w:rsidRDefault="009238DE" w:rsidP="00CD36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</w:t>
      </w:r>
      <w:r w:rsidRPr="007E6C39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C39">
        <w:rPr>
          <w:rFonts w:ascii="Times New Roman" w:hAnsi="Times New Roman" w:cs="Times New Roman"/>
          <w:sz w:val="28"/>
          <w:szCs w:val="28"/>
        </w:rPr>
        <w:t xml:space="preserve"> эффективности </w:t>
      </w:r>
    </w:p>
    <w:p w:rsidR="009238DE" w:rsidRPr="007E6C39" w:rsidRDefault="009238DE" w:rsidP="00CD36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C39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Pr="00FC2593">
        <w:rPr>
          <w:rFonts w:ascii="Times New Roman" w:hAnsi="Times New Roman" w:cs="Times New Roman"/>
          <w:sz w:val="28"/>
          <w:szCs w:val="28"/>
        </w:rPr>
        <w:t>Хохловского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E6C39">
        <w:rPr>
          <w:rFonts w:ascii="Times New Roman" w:hAnsi="Times New Roman" w:cs="Times New Roman"/>
          <w:sz w:val="28"/>
          <w:szCs w:val="28"/>
        </w:rPr>
        <w:t xml:space="preserve"> поселения "</w:t>
      </w:r>
      <w:r w:rsidRPr="003C4413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Социально-экономическое развитие </w:t>
      </w:r>
      <w:r w:rsidRPr="00FC2593">
        <w:rPr>
          <w:rFonts w:ascii="Times New Roman" w:hAnsi="Times New Roman" w:cs="Times New Roman"/>
          <w:sz w:val="28"/>
          <w:szCs w:val="28"/>
          <w:lang w:eastAsia="ru-RU"/>
        </w:rPr>
        <w:t>Хохловского</w:t>
      </w:r>
      <w:r w:rsidRPr="003C44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 муниципального района Омской области</w:t>
      </w:r>
      <w:r w:rsidRPr="007E6C39">
        <w:rPr>
          <w:rFonts w:ascii="Times New Roman" w:hAnsi="Times New Roman" w:cs="Times New Roman"/>
          <w:sz w:val="28"/>
          <w:szCs w:val="28"/>
        </w:rPr>
        <w:t>"</w:t>
      </w:r>
    </w:p>
    <w:p w:rsidR="009238DE" w:rsidRDefault="009238DE" w:rsidP="00CD36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Pr="007E6C3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38DE" w:rsidRPr="007E6C39" w:rsidRDefault="009238DE" w:rsidP="00CD36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828"/>
        <w:gridCol w:w="2976"/>
        <w:gridCol w:w="3544"/>
      </w:tblGrid>
      <w:tr w:rsidR="009238DE" w:rsidRPr="00CD3619">
        <w:tc>
          <w:tcPr>
            <w:tcW w:w="567" w:type="dxa"/>
          </w:tcPr>
          <w:p w:rsidR="009238DE" w:rsidRPr="00CD3619" w:rsidRDefault="009238DE" w:rsidP="00CD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9238DE" w:rsidRPr="00CD3619" w:rsidRDefault="009238DE" w:rsidP="00CD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1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подпрограммы</w:t>
            </w:r>
          </w:p>
        </w:tc>
        <w:tc>
          <w:tcPr>
            <w:tcW w:w="2976" w:type="dxa"/>
          </w:tcPr>
          <w:p w:rsidR="009238DE" w:rsidRPr="00CD3619" w:rsidRDefault="009238DE" w:rsidP="00CD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19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3544" w:type="dxa"/>
          </w:tcPr>
          <w:p w:rsidR="009238DE" w:rsidRPr="00CD3619" w:rsidRDefault="009238DE" w:rsidP="00CD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1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использования бюджетных средств</w:t>
            </w:r>
          </w:p>
        </w:tc>
      </w:tr>
      <w:tr w:rsidR="009238DE" w:rsidRPr="00CD3619">
        <w:tc>
          <w:tcPr>
            <w:tcW w:w="567" w:type="dxa"/>
          </w:tcPr>
          <w:p w:rsidR="009238DE" w:rsidRPr="00CD3619" w:rsidRDefault="009238DE" w:rsidP="00CD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238DE" w:rsidRPr="00C63150" w:rsidRDefault="009238DE" w:rsidP="00C46A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7E6C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C4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Социально-экономическое развитие </w:t>
            </w:r>
            <w:r w:rsidRPr="00FC25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Хохловского</w:t>
            </w:r>
            <w:r w:rsidRPr="003733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Саргатского  муниципаль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 района Омской области</w:t>
            </w:r>
            <w:r w:rsidRPr="007E6C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</w:tcPr>
          <w:p w:rsidR="009238DE" w:rsidRPr="00C63150" w:rsidRDefault="009238DE" w:rsidP="00D57E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C2593">
              <w:rPr>
                <w:rFonts w:ascii="Times New Roman" w:hAnsi="Times New Roman" w:cs="Times New Roman"/>
                <w:sz w:val="28"/>
                <w:szCs w:val="28"/>
              </w:rPr>
              <w:t xml:space="preserve">Хохловского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544" w:type="dxa"/>
          </w:tcPr>
          <w:p w:rsidR="009238DE" w:rsidRPr="00C63150" w:rsidRDefault="009238DE" w:rsidP="00516B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bCs w:val="0"/>
                <w:sz w:val="28"/>
                <w:szCs w:val="28"/>
              </w:rPr>
              <w:t>муниципальной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2C0259">
              <w:rPr>
                <w:rFonts w:ascii="Times New Roman" w:hAnsi="Times New Roman" w:cs="Times New Roman"/>
                <w:sz w:val="28"/>
                <w:szCs w:val="28"/>
              </w:rPr>
              <w:t>составила–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94,5 % </w:t>
            </w:r>
            <w:r w:rsidRPr="006B23B1">
              <w:rPr>
                <w:rFonts w:ascii="Times New Roman" w:hAnsi="Times New Roman" w:cs="Times New Roman"/>
                <w:sz w:val="28"/>
                <w:szCs w:val="28"/>
              </w:rPr>
              <w:t>выполнение подпрограммы неэффективно</w:t>
            </w:r>
          </w:p>
        </w:tc>
      </w:tr>
      <w:tr w:rsidR="009238DE" w:rsidRPr="00991D59">
        <w:trPr>
          <w:trHeight w:val="2607"/>
        </w:trPr>
        <w:tc>
          <w:tcPr>
            <w:tcW w:w="567" w:type="dxa"/>
          </w:tcPr>
          <w:p w:rsidR="009238DE" w:rsidRPr="00CD3619" w:rsidRDefault="009238DE" w:rsidP="00CD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9238DE" w:rsidRPr="003C4413" w:rsidRDefault="009238DE" w:rsidP="002C025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Муниципальное управление, управление муниципальными финансами и имуществом в </w:t>
            </w:r>
            <w:r w:rsidRPr="00AF03F9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сельском поселении Саргатского муниципального района Омской области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238DE" w:rsidRPr="00C63150" w:rsidRDefault="009238DE" w:rsidP="00C631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238DE" w:rsidRDefault="009238DE">
            <w:r w:rsidRPr="00B56E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C2593">
              <w:rPr>
                <w:rFonts w:ascii="Times New Roman" w:hAnsi="Times New Roman" w:cs="Times New Roman"/>
                <w:sz w:val="28"/>
                <w:szCs w:val="28"/>
              </w:rPr>
              <w:t xml:space="preserve">Хохловского </w:t>
            </w:r>
            <w:r w:rsidRPr="00B56E4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544" w:type="dxa"/>
          </w:tcPr>
          <w:p w:rsidR="009238DE" w:rsidRPr="00991D59" w:rsidRDefault="009238DE" w:rsidP="00991D5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91D59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реализации </w:t>
            </w:r>
            <w:r w:rsidRPr="00991D59">
              <w:rPr>
                <w:rStyle w:val="FontStyle11"/>
                <w:b w:val="0"/>
                <w:bCs w:val="0"/>
                <w:sz w:val="28"/>
                <w:szCs w:val="28"/>
              </w:rPr>
              <w:t>муниципальной</w:t>
            </w:r>
            <w:r w:rsidRPr="00991D5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1D59">
              <w:rPr>
                <w:rFonts w:ascii="Times New Roman" w:hAnsi="Times New Roman" w:cs="Times New Roman"/>
                <w:sz w:val="28"/>
                <w:szCs w:val="28"/>
              </w:rPr>
              <w:t>100 % выполнение подпрограммы обеспечено на уровне запланированных показателей</w:t>
            </w:r>
          </w:p>
        </w:tc>
      </w:tr>
      <w:tr w:rsidR="009238DE" w:rsidRPr="00CD3619">
        <w:tc>
          <w:tcPr>
            <w:tcW w:w="567" w:type="dxa"/>
          </w:tcPr>
          <w:p w:rsidR="009238DE" w:rsidRPr="00CD3619" w:rsidRDefault="009238DE" w:rsidP="00CD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9238DE" w:rsidRPr="00C63150" w:rsidRDefault="009238DE" w:rsidP="00C46A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Энергосбережение и повышение энергетической эффективности в </w:t>
            </w:r>
            <w:r w:rsidRPr="00842CEF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сельском поселении Саргатского муниципального района Омской области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</w:tcPr>
          <w:p w:rsidR="009238DE" w:rsidRDefault="009238DE">
            <w:r w:rsidRPr="00B56E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C2593">
              <w:rPr>
                <w:rFonts w:ascii="Times New Roman" w:hAnsi="Times New Roman" w:cs="Times New Roman"/>
                <w:sz w:val="28"/>
                <w:szCs w:val="28"/>
              </w:rPr>
              <w:t xml:space="preserve">Хохловского </w:t>
            </w:r>
            <w:r w:rsidRPr="00B56E4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544" w:type="dxa"/>
          </w:tcPr>
          <w:p w:rsidR="009238DE" w:rsidRPr="00991D59" w:rsidRDefault="009238DE" w:rsidP="00516B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23B1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реализации </w:t>
            </w:r>
            <w:r w:rsidRPr="006B23B1">
              <w:rPr>
                <w:rStyle w:val="FontStyle11"/>
                <w:b w:val="0"/>
                <w:bCs w:val="0"/>
                <w:sz w:val="28"/>
                <w:szCs w:val="28"/>
              </w:rPr>
              <w:t>под</w:t>
            </w:r>
            <w:r w:rsidRPr="006B23B1">
              <w:rPr>
                <w:rFonts w:ascii="Times New Roman" w:hAnsi="Times New Roman" w:cs="Times New Roman"/>
                <w:sz w:val="28"/>
                <w:szCs w:val="28"/>
              </w:rPr>
              <w:t>программы составила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2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CE7">
              <w:rPr>
                <w:rFonts w:ascii="Times New Roman" w:hAnsi="Times New Roman" w:cs="Times New Roman"/>
                <w:sz w:val="28"/>
                <w:szCs w:val="28"/>
              </w:rPr>
              <w:t>0 % выполнение подпрограммы обеспечено на уровне запланированных показателей</w:t>
            </w:r>
          </w:p>
        </w:tc>
      </w:tr>
      <w:tr w:rsidR="009238DE" w:rsidRPr="00CD3619">
        <w:trPr>
          <w:trHeight w:val="2824"/>
        </w:trPr>
        <w:tc>
          <w:tcPr>
            <w:tcW w:w="567" w:type="dxa"/>
          </w:tcPr>
          <w:p w:rsidR="009238DE" w:rsidRPr="00CD3619" w:rsidRDefault="009238DE" w:rsidP="00CD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:rsidR="009238DE" w:rsidRPr="00C63150" w:rsidRDefault="009238DE" w:rsidP="00C6315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Обеспечение граждан коммунальными услугами в </w:t>
            </w:r>
            <w:r w:rsidRPr="00842CEF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сельском поселении Саргатского муниципального района Омской области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</w:tc>
        <w:tc>
          <w:tcPr>
            <w:tcW w:w="2976" w:type="dxa"/>
          </w:tcPr>
          <w:p w:rsidR="009238DE" w:rsidRDefault="009238DE" w:rsidP="00A00DE4">
            <w:r w:rsidRPr="00B56E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C2593">
              <w:rPr>
                <w:rFonts w:ascii="Times New Roman" w:hAnsi="Times New Roman" w:cs="Times New Roman"/>
                <w:sz w:val="28"/>
                <w:szCs w:val="28"/>
              </w:rPr>
              <w:t xml:space="preserve">Хохловского </w:t>
            </w:r>
            <w:r w:rsidRPr="00B56E4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544" w:type="dxa"/>
          </w:tcPr>
          <w:p w:rsidR="009238DE" w:rsidRPr="00C63150" w:rsidRDefault="009238DE" w:rsidP="00991D5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bCs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2C0259">
              <w:rPr>
                <w:rFonts w:ascii="Times New Roman" w:hAnsi="Times New Roman" w:cs="Times New Roman"/>
                <w:sz w:val="28"/>
                <w:szCs w:val="28"/>
              </w:rPr>
              <w:t>составила  –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59">
              <w:rPr>
                <w:rFonts w:ascii="Times New Roman" w:hAnsi="Times New Roman" w:cs="Times New Roman"/>
                <w:sz w:val="28"/>
                <w:szCs w:val="28"/>
              </w:rPr>
              <w:t>100 % выполнение подпрограммы обеспечено на уровне запланированных показателей</w:t>
            </w:r>
          </w:p>
        </w:tc>
      </w:tr>
      <w:tr w:rsidR="009238DE" w:rsidRPr="00CD3619">
        <w:tc>
          <w:tcPr>
            <w:tcW w:w="567" w:type="dxa"/>
          </w:tcPr>
          <w:p w:rsidR="009238DE" w:rsidRPr="00CD3619" w:rsidRDefault="009238DE" w:rsidP="00CD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</w:tcPr>
          <w:p w:rsidR="009238DE" w:rsidRPr="00C63150" w:rsidRDefault="009238DE" w:rsidP="00C46A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Развитие транспортной системы в </w:t>
            </w:r>
            <w:r w:rsidRPr="00842CEF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сельском поселении Саргатского муниципального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района Омской области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</w:tcPr>
          <w:p w:rsidR="009238DE" w:rsidRDefault="009238DE" w:rsidP="00A00DE4">
            <w:r w:rsidRPr="00B56E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C2593">
              <w:rPr>
                <w:rFonts w:ascii="Times New Roman" w:hAnsi="Times New Roman" w:cs="Times New Roman"/>
                <w:sz w:val="28"/>
                <w:szCs w:val="28"/>
              </w:rPr>
              <w:t xml:space="preserve">Хохловского </w:t>
            </w:r>
            <w:r w:rsidRPr="00B56E4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544" w:type="dxa"/>
          </w:tcPr>
          <w:p w:rsidR="009238DE" w:rsidRPr="00C63150" w:rsidRDefault="009238DE" w:rsidP="00516B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bCs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F16EE6">
              <w:rPr>
                <w:rFonts w:ascii="Times New Roman" w:hAnsi="Times New Roman" w:cs="Times New Roman"/>
                <w:sz w:val="28"/>
                <w:szCs w:val="28"/>
              </w:rPr>
              <w:t xml:space="preserve">составила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F16EE6">
              <w:rPr>
                <w:rFonts w:ascii="Times New Roman" w:hAnsi="Times New Roman" w:cs="Times New Roman"/>
                <w:sz w:val="28"/>
                <w:szCs w:val="28"/>
              </w:rPr>
              <w:t xml:space="preserve"> % –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9238DE" w:rsidRPr="00CD3619">
        <w:tc>
          <w:tcPr>
            <w:tcW w:w="567" w:type="dxa"/>
          </w:tcPr>
          <w:p w:rsidR="009238DE" w:rsidRPr="00CD3619" w:rsidRDefault="009238DE" w:rsidP="00CD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</w:tcPr>
          <w:p w:rsidR="009238DE" w:rsidRPr="00C63150" w:rsidRDefault="009238DE" w:rsidP="00C46A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Защита населения и территории от чрезвычайных ситуаций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природного и техногенного характера,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обеспечение первичных мер пожарной безопасности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, гражданской обороны 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в </w:t>
            </w: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сельском поселении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</w:tcPr>
          <w:p w:rsidR="009238DE" w:rsidRDefault="009238DE" w:rsidP="00A00DE4">
            <w:r w:rsidRPr="00B56E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C2593">
              <w:rPr>
                <w:rFonts w:ascii="Times New Roman" w:hAnsi="Times New Roman" w:cs="Times New Roman"/>
                <w:sz w:val="28"/>
                <w:szCs w:val="28"/>
              </w:rPr>
              <w:t xml:space="preserve">Хохловского </w:t>
            </w:r>
            <w:r w:rsidRPr="00B56E4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544" w:type="dxa"/>
          </w:tcPr>
          <w:p w:rsidR="009238DE" w:rsidRPr="00C63150" w:rsidRDefault="009238DE" w:rsidP="00995B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bCs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F16EE6">
              <w:rPr>
                <w:rFonts w:ascii="Times New Roman" w:hAnsi="Times New Roman" w:cs="Times New Roman"/>
                <w:sz w:val="28"/>
                <w:szCs w:val="28"/>
              </w:rPr>
              <w:t xml:space="preserve">составила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F16EE6">
              <w:rPr>
                <w:rFonts w:ascii="Times New Roman" w:hAnsi="Times New Roman" w:cs="Times New Roman"/>
                <w:sz w:val="28"/>
                <w:szCs w:val="28"/>
              </w:rPr>
              <w:t xml:space="preserve"> % –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9238DE" w:rsidRPr="00CD3619">
        <w:tc>
          <w:tcPr>
            <w:tcW w:w="567" w:type="dxa"/>
          </w:tcPr>
          <w:p w:rsidR="009238DE" w:rsidRPr="00CD3619" w:rsidRDefault="009238DE" w:rsidP="00CD3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</w:tcPr>
          <w:p w:rsidR="009238DE" w:rsidRPr="00C63150" w:rsidRDefault="009238DE" w:rsidP="00C46A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Профилактика наркомании на территории </w:t>
            </w:r>
            <w:r w:rsidRPr="009E5386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сельского поселения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</w:tcPr>
          <w:p w:rsidR="009238DE" w:rsidRDefault="009238DE" w:rsidP="00A00DE4">
            <w:r w:rsidRPr="00B56E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C2593">
              <w:rPr>
                <w:rFonts w:ascii="Times New Roman" w:hAnsi="Times New Roman" w:cs="Times New Roman"/>
                <w:sz w:val="28"/>
                <w:szCs w:val="28"/>
              </w:rPr>
              <w:t xml:space="preserve">Хохловского </w:t>
            </w:r>
            <w:r w:rsidRPr="00B56E4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544" w:type="dxa"/>
          </w:tcPr>
          <w:p w:rsidR="009238DE" w:rsidRPr="00C63150" w:rsidRDefault="009238DE" w:rsidP="0003628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реализации </w:t>
            </w:r>
            <w:r w:rsidRPr="00C63150">
              <w:rPr>
                <w:rStyle w:val="FontStyle11"/>
                <w:b w:val="0"/>
                <w:bCs w:val="0"/>
                <w:sz w:val="28"/>
                <w:szCs w:val="28"/>
              </w:rPr>
              <w:t>под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составила </w:t>
            </w:r>
            <w:r w:rsidRPr="00F16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16EE6">
              <w:rPr>
                <w:rFonts w:ascii="Times New Roman" w:hAnsi="Times New Roman" w:cs="Times New Roman"/>
                <w:sz w:val="28"/>
                <w:szCs w:val="28"/>
              </w:rPr>
              <w:t>,0 % –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подпрограммы обеспечено на уровне запланированных показателей</w:t>
            </w:r>
          </w:p>
        </w:tc>
      </w:tr>
      <w:tr w:rsidR="009238DE" w:rsidRPr="0023355B">
        <w:trPr>
          <w:trHeight w:val="2864"/>
        </w:trPr>
        <w:tc>
          <w:tcPr>
            <w:tcW w:w="567" w:type="dxa"/>
          </w:tcPr>
          <w:p w:rsidR="009238DE" w:rsidRPr="0023355B" w:rsidRDefault="009238DE" w:rsidP="0023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5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</w:tcPr>
          <w:p w:rsidR="009238DE" w:rsidRPr="00C63150" w:rsidRDefault="009238DE" w:rsidP="00C46A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Подпрограмма "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Профилактика правонарушений и предупреждений терроризма и экстремизма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Хохловском</w:t>
            </w:r>
            <w:r w:rsidRPr="003C441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сельском поселении</w:t>
            </w:r>
            <w:r w:rsidRPr="00C631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</w:tcPr>
          <w:p w:rsidR="009238DE" w:rsidRDefault="009238DE" w:rsidP="00A00DE4">
            <w:r w:rsidRPr="00B56E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C2593">
              <w:rPr>
                <w:rFonts w:ascii="Times New Roman" w:hAnsi="Times New Roman" w:cs="Times New Roman"/>
                <w:sz w:val="28"/>
                <w:szCs w:val="28"/>
              </w:rPr>
              <w:t xml:space="preserve">Хохловского </w:t>
            </w:r>
            <w:r w:rsidRPr="00B56E4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544" w:type="dxa"/>
          </w:tcPr>
          <w:p w:rsidR="009238DE" w:rsidRPr="006B23B1" w:rsidRDefault="009238DE" w:rsidP="00516BD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B23B1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реализации подпрограммы составила </w:t>
            </w:r>
            <w:bookmarkStart w:id="0" w:name="_GoBack"/>
            <w:bookmarkEnd w:id="0"/>
            <w:r w:rsidRPr="006B23B1">
              <w:rPr>
                <w:rFonts w:ascii="Times New Roman" w:hAnsi="Times New Roman" w:cs="Times New Roman"/>
                <w:sz w:val="28"/>
                <w:szCs w:val="28"/>
              </w:rPr>
              <w:t xml:space="preserve">0 %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подпрограммы </w:t>
            </w:r>
            <w:r w:rsidRPr="006B23B1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</w:tbl>
    <w:p w:rsidR="009238DE" w:rsidRDefault="009238DE"/>
    <w:sectPr w:rsidR="009238DE" w:rsidSect="00C631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246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766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363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E20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004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BAB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E00D2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5682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B5A9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CE8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74E36C2"/>
    <w:multiLevelType w:val="hybridMultilevel"/>
    <w:tmpl w:val="62105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62191FB9"/>
    <w:multiLevelType w:val="hybridMultilevel"/>
    <w:tmpl w:val="4B44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619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308B4"/>
    <w:rsid w:val="00031161"/>
    <w:rsid w:val="00031F02"/>
    <w:rsid w:val="0003218E"/>
    <w:rsid w:val="00032220"/>
    <w:rsid w:val="00032DDA"/>
    <w:rsid w:val="0003389A"/>
    <w:rsid w:val="0003628F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947"/>
    <w:rsid w:val="00054C4C"/>
    <w:rsid w:val="00054C6E"/>
    <w:rsid w:val="00056056"/>
    <w:rsid w:val="00056C4F"/>
    <w:rsid w:val="00056E7E"/>
    <w:rsid w:val="00060051"/>
    <w:rsid w:val="00061142"/>
    <w:rsid w:val="00064036"/>
    <w:rsid w:val="00066F49"/>
    <w:rsid w:val="00070923"/>
    <w:rsid w:val="00070FBA"/>
    <w:rsid w:val="0007132A"/>
    <w:rsid w:val="0007153B"/>
    <w:rsid w:val="000721AB"/>
    <w:rsid w:val="00072312"/>
    <w:rsid w:val="00075375"/>
    <w:rsid w:val="0007551F"/>
    <w:rsid w:val="000768B4"/>
    <w:rsid w:val="00082F8A"/>
    <w:rsid w:val="00083904"/>
    <w:rsid w:val="0008477A"/>
    <w:rsid w:val="000858EB"/>
    <w:rsid w:val="00085CE7"/>
    <w:rsid w:val="00086ADF"/>
    <w:rsid w:val="00086F44"/>
    <w:rsid w:val="000873FB"/>
    <w:rsid w:val="00087F1C"/>
    <w:rsid w:val="000907E5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38B4"/>
    <w:rsid w:val="000B4599"/>
    <w:rsid w:val="000B4976"/>
    <w:rsid w:val="000B4FA1"/>
    <w:rsid w:val="000B6948"/>
    <w:rsid w:val="000B6E46"/>
    <w:rsid w:val="000C2950"/>
    <w:rsid w:val="000C6D13"/>
    <w:rsid w:val="000C7584"/>
    <w:rsid w:val="000C7BF5"/>
    <w:rsid w:val="000D3F56"/>
    <w:rsid w:val="000D4A1E"/>
    <w:rsid w:val="000D6392"/>
    <w:rsid w:val="000D7A0F"/>
    <w:rsid w:val="000E05A2"/>
    <w:rsid w:val="000E20FB"/>
    <w:rsid w:val="000E33FE"/>
    <w:rsid w:val="000E3940"/>
    <w:rsid w:val="000E3B96"/>
    <w:rsid w:val="000F11CD"/>
    <w:rsid w:val="000F1820"/>
    <w:rsid w:val="000F2A4E"/>
    <w:rsid w:val="000F5B44"/>
    <w:rsid w:val="000F639F"/>
    <w:rsid w:val="000F741D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EF8"/>
    <w:rsid w:val="00112077"/>
    <w:rsid w:val="00117215"/>
    <w:rsid w:val="00117A8B"/>
    <w:rsid w:val="0012051E"/>
    <w:rsid w:val="001206D3"/>
    <w:rsid w:val="00121157"/>
    <w:rsid w:val="00121305"/>
    <w:rsid w:val="00121390"/>
    <w:rsid w:val="00121C68"/>
    <w:rsid w:val="001220E1"/>
    <w:rsid w:val="001221CC"/>
    <w:rsid w:val="00126FF2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BFF"/>
    <w:rsid w:val="00140D81"/>
    <w:rsid w:val="00140E70"/>
    <w:rsid w:val="00142DE2"/>
    <w:rsid w:val="00144804"/>
    <w:rsid w:val="00145770"/>
    <w:rsid w:val="00146862"/>
    <w:rsid w:val="00146E4F"/>
    <w:rsid w:val="001504A8"/>
    <w:rsid w:val="001506A9"/>
    <w:rsid w:val="00150953"/>
    <w:rsid w:val="0015149A"/>
    <w:rsid w:val="00151D77"/>
    <w:rsid w:val="00151F32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B07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E56"/>
    <w:rsid w:val="001812F7"/>
    <w:rsid w:val="00181E8E"/>
    <w:rsid w:val="00182972"/>
    <w:rsid w:val="0018597B"/>
    <w:rsid w:val="00186577"/>
    <w:rsid w:val="0018691D"/>
    <w:rsid w:val="0019143F"/>
    <w:rsid w:val="0019313A"/>
    <w:rsid w:val="001962AE"/>
    <w:rsid w:val="00196410"/>
    <w:rsid w:val="00197F01"/>
    <w:rsid w:val="001A0615"/>
    <w:rsid w:val="001A0B3F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40E1"/>
    <w:rsid w:val="001C562E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E7F85"/>
    <w:rsid w:val="001F0DCE"/>
    <w:rsid w:val="001F199E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4F80"/>
    <w:rsid w:val="002054F7"/>
    <w:rsid w:val="00206A00"/>
    <w:rsid w:val="00207B34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D01"/>
    <w:rsid w:val="00226468"/>
    <w:rsid w:val="002272AE"/>
    <w:rsid w:val="002276EB"/>
    <w:rsid w:val="0022796E"/>
    <w:rsid w:val="00227F80"/>
    <w:rsid w:val="00231067"/>
    <w:rsid w:val="00231227"/>
    <w:rsid w:val="002316DE"/>
    <w:rsid w:val="002325CD"/>
    <w:rsid w:val="0023283A"/>
    <w:rsid w:val="0023355B"/>
    <w:rsid w:val="00233E20"/>
    <w:rsid w:val="00234030"/>
    <w:rsid w:val="0023584D"/>
    <w:rsid w:val="00235B4A"/>
    <w:rsid w:val="002375EA"/>
    <w:rsid w:val="00237612"/>
    <w:rsid w:val="00237A94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98D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53B0"/>
    <w:rsid w:val="00265405"/>
    <w:rsid w:val="002659EB"/>
    <w:rsid w:val="00266A32"/>
    <w:rsid w:val="0026765B"/>
    <w:rsid w:val="00267794"/>
    <w:rsid w:val="0027114E"/>
    <w:rsid w:val="0027192D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62C"/>
    <w:rsid w:val="00283B7A"/>
    <w:rsid w:val="002846AB"/>
    <w:rsid w:val="0028642C"/>
    <w:rsid w:val="0028704A"/>
    <w:rsid w:val="002878B2"/>
    <w:rsid w:val="00290863"/>
    <w:rsid w:val="00290C9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259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3A7F"/>
    <w:rsid w:val="002D40D4"/>
    <w:rsid w:val="002D4912"/>
    <w:rsid w:val="002D4926"/>
    <w:rsid w:val="002D7F8A"/>
    <w:rsid w:val="002E02A2"/>
    <w:rsid w:val="002E06C5"/>
    <w:rsid w:val="002E19A6"/>
    <w:rsid w:val="002E42DB"/>
    <w:rsid w:val="002E44D2"/>
    <w:rsid w:val="002E4608"/>
    <w:rsid w:val="002E4DB4"/>
    <w:rsid w:val="002E551C"/>
    <w:rsid w:val="002E5D47"/>
    <w:rsid w:val="002E60AE"/>
    <w:rsid w:val="002E6DF8"/>
    <w:rsid w:val="002F09D9"/>
    <w:rsid w:val="002F0F1C"/>
    <w:rsid w:val="002F1564"/>
    <w:rsid w:val="002F176E"/>
    <w:rsid w:val="002F2C25"/>
    <w:rsid w:val="002F3AF6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7A6A"/>
    <w:rsid w:val="00307EAF"/>
    <w:rsid w:val="00307F11"/>
    <w:rsid w:val="00307FA8"/>
    <w:rsid w:val="00313171"/>
    <w:rsid w:val="003137C0"/>
    <w:rsid w:val="00313916"/>
    <w:rsid w:val="0031519A"/>
    <w:rsid w:val="003210A6"/>
    <w:rsid w:val="003241BA"/>
    <w:rsid w:val="00326A25"/>
    <w:rsid w:val="00327468"/>
    <w:rsid w:val="00327E10"/>
    <w:rsid w:val="003302D4"/>
    <w:rsid w:val="00331250"/>
    <w:rsid w:val="0033128C"/>
    <w:rsid w:val="0033285A"/>
    <w:rsid w:val="00332E22"/>
    <w:rsid w:val="00334C20"/>
    <w:rsid w:val="00334EC2"/>
    <w:rsid w:val="00335450"/>
    <w:rsid w:val="00336623"/>
    <w:rsid w:val="0033664F"/>
    <w:rsid w:val="00336B3E"/>
    <w:rsid w:val="00340FC5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60259"/>
    <w:rsid w:val="00360295"/>
    <w:rsid w:val="00360C7A"/>
    <w:rsid w:val="00361140"/>
    <w:rsid w:val="00363877"/>
    <w:rsid w:val="00364660"/>
    <w:rsid w:val="003649A8"/>
    <w:rsid w:val="0036562C"/>
    <w:rsid w:val="00366E92"/>
    <w:rsid w:val="00367EFF"/>
    <w:rsid w:val="00370283"/>
    <w:rsid w:val="00370427"/>
    <w:rsid w:val="0037059B"/>
    <w:rsid w:val="003708CD"/>
    <w:rsid w:val="003715D2"/>
    <w:rsid w:val="00373327"/>
    <w:rsid w:val="00373674"/>
    <w:rsid w:val="003747DF"/>
    <w:rsid w:val="00374F3D"/>
    <w:rsid w:val="003755FF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582F"/>
    <w:rsid w:val="0038743D"/>
    <w:rsid w:val="00387B3E"/>
    <w:rsid w:val="00390339"/>
    <w:rsid w:val="00390F4C"/>
    <w:rsid w:val="00391056"/>
    <w:rsid w:val="00391B3A"/>
    <w:rsid w:val="00392500"/>
    <w:rsid w:val="00393784"/>
    <w:rsid w:val="00393E21"/>
    <w:rsid w:val="00393E68"/>
    <w:rsid w:val="00394120"/>
    <w:rsid w:val="003967D2"/>
    <w:rsid w:val="003A0E2E"/>
    <w:rsid w:val="003A175B"/>
    <w:rsid w:val="003A2A46"/>
    <w:rsid w:val="003A3717"/>
    <w:rsid w:val="003A38FD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65C"/>
    <w:rsid w:val="003B3D81"/>
    <w:rsid w:val="003B5F6A"/>
    <w:rsid w:val="003B6A2C"/>
    <w:rsid w:val="003C0C97"/>
    <w:rsid w:val="003C100B"/>
    <w:rsid w:val="003C4413"/>
    <w:rsid w:val="003C56CB"/>
    <w:rsid w:val="003C5D19"/>
    <w:rsid w:val="003C6AF2"/>
    <w:rsid w:val="003C73DE"/>
    <w:rsid w:val="003D0777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971"/>
    <w:rsid w:val="003F6F12"/>
    <w:rsid w:val="003F774C"/>
    <w:rsid w:val="00400707"/>
    <w:rsid w:val="00400799"/>
    <w:rsid w:val="004013AB"/>
    <w:rsid w:val="00403164"/>
    <w:rsid w:val="004038A0"/>
    <w:rsid w:val="00404E75"/>
    <w:rsid w:val="00405019"/>
    <w:rsid w:val="004053B3"/>
    <w:rsid w:val="004057B5"/>
    <w:rsid w:val="004065A6"/>
    <w:rsid w:val="00406ACE"/>
    <w:rsid w:val="00406C52"/>
    <w:rsid w:val="00406D5E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42DF"/>
    <w:rsid w:val="0045680E"/>
    <w:rsid w:val="0045724F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71961"/>
    <w:rsid w:val="004724C6"/>
    <w:rsid w:val="00472796"/>
    <w:rsid w:val="004728EE"/>
    <w:rsid w:val="00475986"/>
    <w:rsid w:val="00475FDE"/>
    <w:rsid w:val="00480E71"/>
    <w:rsid w:val="00482735"/>
    <w:rsid w:val="00482E8A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193"/>
    <w:rsid w:val="00492397"/>
    <w:rsid w:val="00492563"/>
    <w:rsid w:val="00492D40"/>
    <w:rsid w:val="00492DCF"/>
    <w:rsid w:val="00493E28"/>
    <w:rsid w:val="004941D4"/>
    <w:rsid w:val="00495839"/>
    <w:rsid w:val="0049616D"/>
    <w:rsid w:val="004978C7"/>
    <w:rsid w:val="004A017B"/>
    <w:rsid w:val="004A0B02"/>
    <w:rsid w:val="004A0D0F"/>
    <w:rsid w:val="004A1118"/>
    <w:rsid w:val="004A42B7"/>
    <w:rsid w:val="004A5477"/>
    <w:rsid w:val="004A5754"/>
    <w:rsid w:val="004A57A4"/>
    <w:rsid w:val="004A57E3"/>
    <w:rsid w:val="004A7F1B"/>
    <w:rsid w:val="004B133C"/>
    <w:rsid w:val="004B21F3"/>
    <w:rsid w:val="004B2E6D"/>
    <w:rsid w:val="004B3D03"/>
    <w:rsid w:val="004B43C6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683"/>
    <w:rsid w:val="004D2CF7"/>
    <w:rsid w:val="004D3ACB"/>
    <w:rsid w:val="004D4566"/>
    <w:rsid w:val="004D4861"/>
    <w:rsid w:val="004D4A66"/>
    <w:rsid w:val="004D4E02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F3D"/>
    <w:rsid w:val="005021E9"/>
    <w:rsid w:val="00502456"/>
    <w:rsid w:val="00502C21"/>
    <w:rsid w:val="00503113"/>
    <w:rsid w:val="0050363D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429"/>
    <w:rsid w:val="00515B53"/>
    <w:rsid w:val="00516BD7"/>
    <w:rsid w:val="005171A6"/>
    <w:rsid w:val="00517610"/>
    <w:rsid w:val="00517ECF"/>
    <w:rsid w:val="00520872"/>
    <w:rsid w:val="00520E60"/>
    <w:rsid w:val="005226F1"/>
    <w:rsid w:val="0052295C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BFA"/>
    <w:rsid w:val="00546C4B"/>
    <w:rsid w:val="00546F67"/>
    <w:rsid w:val="00547C2F"/>
    <w:rsid w:val="00547E8E"/>
    <w:rsid w:val="0055175C"/>
    <w:rsid w:val="00552D44"/>
    <w:rsid w:val="00553805"/>
    <w:rsid w:val="00553B1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2F1B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A09"/>
    <w:rsid w:val="005924E8"/>
    <w:rsid w:val="00593080"/>
    <w:rsid w:val="0059336C"/>
    <w:rsid w:val="00593A49"/>
    <w:rsid w:val="00593D3A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733"/>
    <w:rsid w:val="005E29DB"/>
    <w:rsid w:val="005E4640"/>
    <w:rsid w:val="005E7435"/>
    <w:rsid w:val="005E74C1"/>
    <w:rsid w:val="005F0513"/>
    <w:rsid w:val="005F1237"/>
    <w:rsid w:val="005F267F"/>
    <w:rsid w:val="005F389F"/>
    <w:rsid w:val="005F3A00"/>
    <w:rsid w:val="005F4537"/>
    <w:rsid w:val="005F53DF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5000"/>
    <w:rsid w:val="00615379"/>
    <w:rsid w:val="00616CEC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18CB"/>
    <w:rsid w:val="00631A2E"/>
    <w:rsid w:val="0063228A"/>
    <w:rsid w:val="00633FF7"/>
    <w:rsid w:val="00634B11"/>
    <w:rsid w:val="0063558D"/>
    <w:rsid w:val="006358A6"/>
    <w:rsid w:val="00635B8D"/>
    <w:rsid w:val="006364DF"/>
    <w:rsid w:val="00636AD9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1300"/>
    <w:rsid w:val="00671342"/>
    <w:rsid w:val="0067343F"/>
    <w:rsid w:val="006747D7"/>
    <w:rsid w:val="006755D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276A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FC1"/>
    <w:rsid w:val="006A5068"/>
    <w:rsid w:val="006A51D8"/>
    <w:rsid w:val="006A5598"/>
    <w:rsid w:val="006A5783"/>
    <w:rsid w:val="006A7809"/>
    <w:rsid w:val="006A7B52"/>
    <w:rsid w:val="006A7C32"/>
    <w:rsid w:val="006B0DBC"/>
    <w:rsid w:val="006B1BBB"/>
    <w:rsid w:val="006B23B1"/>
    <w:rsid w:val="006B2BAB"/>
    <w:rsid w:val="006B309D"/>
    <w:rsid w:val="006B445C"/>
    <w:rsid w:val="006B4990"/>
    <w:rsid w:val="006B5583"/>
    <w:rsid w:val="006B5AC8"/>
    <w:rsid w:val="006B5BA6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E13C3"/>
    <w:rsid w:val="006E2410"/>
    <w:rsid w:val="006E27CB"/>
    <w:rsid w:val="006E2FAA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C25"/>
    <w:rsid w:val="00716E32"/>
    <w:rsid w:val="00717088"/>
    <w:rsid w:val="00717AC9"/>
    <w:rsid w:val="007207E0"/>
    <w:rsid w:val="00721AFB"/>
    <w:rsid w:val="00721E7E"/>
    <w:rsid w:val="007233E4"/>
    <w:rsid w:val="00723400"/>
    <w:rsid w:val="00723448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D2D"/>
    <w:rsid w:val="00735015"/>
    <w:rsid w:val="00735F70"/>
    <w:rsid w:val="00737AD3"/>
    <w:rsid w:val="0074199D"/>
    <w:rsid w:val="00741B51"/>
    <w:rsid w:val="00741DB4"/>
    <w:rsid w:val="00742C68"/>
    <w:rsid w:val="00744F93"/>
    <w:rsid w:val="007474AC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FDC"/>
    <w:rsid w:val="00761898"/>
    <w:rsid w:val="0076250B"/>
    <w:rsid w:val="0076370B"/>
    <w:rsid w:val="00763D88"/>
    <w:rsid w:val="00764AC0"/>
    <w:rsid w:val="00764AD0"/>
    <w:rsid w:val="00767142"/>
    <w:rsid w:val="007703A2"/>
    <w:rsid w:val="0077069E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982"/>
    <w:rsid w:val="007B1B4F"/>
    <w:rsid w:val="007B2F80"/>
    <w:rsid w:val="007B32B9"/>
    <w:rsid w:val="007B3347"/>
    <w:rsid w:val="007B3BB4"/>
    <w:rsid w:val="007B598A"/>
    <w:rsid w:val="007B741A"/>
    <w:rsid w:val="007B7942"/>
    <w:rsid w:val="007C0EA6"/>
    <w:rsid w:val="007C1B9C"/>
    <w:rsid w:val="007C290D"/>
    <w:rsid w:val="007C34D2"/>
    <w:rsid w:val="007C4BA4"/>
    <w:rsid w:val="007C68E0"/>
    <w:rsid w:val="007D07D4"/>
    <w:rsid w:val="007D26E0"/>
    <w:rsid w:val="007D29E5"/>
    <w:rsid w:val="007D4219"/>
    <w:rsid w:val="007D4C55"/>
    <w:rsid w:val="007D552E"/>
    <w:rsid w:val="007D5FBF"/>
    <w:rsid w:val="007D683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E6C39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8FC"/>
    <w:rsid w:val="008043F8"/>
    <w:rsid w:val="00805B1C"/>
    <w:rsid w:val="008061C0"/>
    <w:rsid w:val="0081136A"/>
    <w:rsid w:val="0081176F"/>
    <w:rsid w:val="00811F78"/>
    <w:rsid w:val="008133C9"/>
    <w:rsid w:val="00815F23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2A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27F5"/>
    <w:rsid w:val="00842CEF"/>
    <w:rsid w:val="00843D62"/>
    <w:rsid w:val="00844F73"/>
    <w:rsid w:val="008465A5"/>
    <w:rsid w:val="008467AA"/>
    <w:rsid w:val="00846BD8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90207"/>
    <w:rsid w:val="0089083D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C9F"/>
    <w:rsid w:val="008E7F0C"/>
    <w:rsid w:val="008F08C4"/>
    <w:rsid w:val="008F326F"/>
    <w:rsid w:val="008F498E"/>
    <w:rsid w:val="008F652F"/>
    <w:rsid w:val="008F6690"/>
    <w:rsid w:val="008F706D"/>
    <w:rsid w:val="008F7509"/>
    <w:rsid w:val="00901492"/>
    <w:rsid w:val="009021FE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72E2"/>
    <w:rsid w:val="009213C1"/>
    <w:rsid w:val="00921C1D"/>
    <w:rsid w:val="00922CD3"/>
    <w:rsid w:val="009238DE"/>
    <w:rsid w:val="00924054"/>
    <w:rsid w:val="0092609B"/>
    <w:rsid w:val="0092610F"/>
    <w:rsid w:val="00926E76"/>
    <w:rsid w:val="00927747"/>
    <w:rsid w:val="00927F2A"/>
    <w:rsid w:val="00932E4B"/>
    <w:rsid w:val="00932FEB"/>
    <w:rsid w:val="009331C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87800"/>
    <w:rsid w:val="009905AA"/>
    <w:rsid w:val="00991C52"/>
    <w:rsid w:val="00991D59"/>
    <w:rsid w:val="00992358"/>
    <w:rsid w:val="009924B8"/>
    <w:rsid w:val="00994288"/>
    <w:rsid w:val="009945AD"/>
    <w:rsid w:val="00994688"/>
    <w:rsid w:val="00994E62"/>
    <w:rsid w:val="00995B5A"/>
    <w:rsid w:val="009963D1"/>
    <w:rsid w:val="00997B65"/>
    <w:rsid w:val="00997DA6"/>
    <w:rsid w:val="009A0FA2"/>
    <w:rsid w:val="009A149A"/>
    <w:rsid w:val="009A1C98"/>
    <w:rsid w:val="009A4E71"/>
    <w:rsid w:val="009A5534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386"/>
    <w:rsid w:val="009E59FB"/>
    <w:rsid w:val="009E5A77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0DE4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65E"/>
    <w:rsid w:val="00A42D1F"/>
    <w:rsid w:val="00A43B54"/>
    <w:rsid w:val="00A43FBC"/>
    <w:rsid w:val="00A442BD"/>
    <w:rsid w:val="00A44E5E"/>
    <w:rsid w:val="00A45A61"/>
    <w:rsid w:val="00A45BE7"/>
    <w:rsid w:val="00A45D98"/>
    <w:rsid w:val="00A472E3"/>
    <w:rsid w:val="00A47D56"/>
    <w:rsid w:val="00A506D5"/>
    <w:rsid w:val="00A50923"/>
    <w:rsid w:val="00A50DF5"/>
    <w:rsid w:val="00A51137"/>
    <w:rsid w:val="00A532CF"/>
    <w:rsid w:val="00A537DC"/>
    <w:rsid w:val="00A53B38"/>
    <w:rsid w:val="00A53BA8"/>
    <w:rsid w:val="00A53D38"/>
    <w:rsid w:val="00A5424C"/>
    <w:rsid w:val="00A54418"/>
    <w:rsid w:val="00A54ACA"/>
    <w:rsid w:val="00A54EF2"/>
    <w:rsid w:val="00A554FB"/>
    <w:rsid w:val="00A56DD7"/>
    <w:rsid w:val="00A577B0"/>
    <w:rsid w:val="00A57B08"/>
    <w:rsid w:val="00A60D62"/>
    <w:rsid w:val="00A626CE"/>
    <w:rsid w:val="00A6275B"/>
    <w:rsid w:val="00A628C3"/>
    <w:rsid w:val="00A62E76"/>
    <w:rsid w:val="00A63193"/>
    <w:rsid w:val="00A6628F"/>
    <w:rsid w:val="00A668B8"/>
    <w:rsid w:val="00A66B60"/>
    <w:rsid w:val="00A6721B"/>
    <w:rsid w:val="00A672C5"/>
    <w:rsid w:val="00A67A2C"/>
    <w:rsid w:val="00A70FF3"/>
    <w:rsid w:val="00A71E9B"/>
    <w:rsid w:val="00A7242A"/>
    <w:rsid w:val="00A72D19"/>
    <w:rsid w:val="00A730D1"/>
    <w:rsid w:val="00A738CC"/>
    <w:rsid w:val="00A74755"/>
    <w:rsid w:val="00A74815"/>
    <w:rsid w:val="00A7485B"/>
    <w:rsid w:val="00A76E85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473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A7540"/>
    <w:rsid w:val="00AB0C66"/>
    <w:rsid w:val="00AB15AC"/>
    <w:rsid w:val="00AB1AA7"/>
    <w:rsid w:val="00AB28E1"/>
    <w:rsid w:val="00AB2BD0"/>
    <w:rsid w:val="00AB2FE3"/>
    <w:rsid w:val="00AB5123"/>
    <w:rsid w:val="00AB5BCD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3F9"/>
    <w:rsid w:val="00AF0A82"/>
    <w:rsid w:val="00AF0CF5"/>
    <w:rsid w:val="00AF168C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D56"/>
    <w:rsid w:val="00B07489"/>
    <w:rsid w:val="00B07AB8"/>
    <w:rsid w:val="00B10181"/>
    <w:rsid w:val="00B101B4"/>
    <w:rsid w:val="00B10B07"/>
    <w:rsid w:val="00B10DD2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2681"/>
    <w:rsid w:val="00B33040"/>
    <w:rsid w:val="00B33876"/>
    <w:rsid w:val="00B33EDE"/>
    <w:rsid w:val="00B3623C"/>
    <w:rsid w:val="00B363B9"/>
    <w:rsid w:val="00B36EA1"/>
    <w:rsid w:val="00B371AD"/>
    <w:rsid w:val="00B40440"/>
    <w:rsid w:val="00B40634"/>
    <w:rsid w:val="00B412D3"/>
    <w:rsid w:val="00B41605"/>
    <w:rsid w:val="00B43C09"/>
    <w:rsid w:val="00B443D1"/>
    <w:rsid w:val="00B446DE"/>
    <w:rsid w:val="00B455A3"/>
    <w:rsid w:val="00B45955"/>
    <w:rsid w:val="00B46587"/>
    <w:rsid w:val="00B51026"/>
    <w:rsid w:val="00B51D9E"/>
    <w:rsid w:val="00B5281C"/>
    <w:rsid w:val="00B52E71"/>
    <w:rsid w:val="00B532F5"/>
    <w:rsid w:val="00B5394D"/>
    <w:rsid w:val="00B547AE"/>
    <w:rsid w:val="00B54807"/>
    <w:rsid w:val="00B56486"/>
    <w:rsid w:val="00B56E40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127B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B1E5B"/>
    <w:rsid w:val="00BB2AEC"/>
    <w:rsid w:val="00BB2F03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D56"/>
    <w:rsid w:val="00BC4FE1"/>
    <w:rsid w:val="00BC51D9"/>
    <w:rsid w:val="00BC5E1B"/>
    <w:rsid w:val="00BC636A"/>
    <w:rsid w:val="00BC69A7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988"/>
    <w:rsid w:val="00BE3112"/>
    <w:rsid w:val="00BE4208"/>
    <w:rsid w:val="00BE46A2"/>
    <w:rsid w:val="00BE6A48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099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268"/>
    <w:rsid w:val="00C31725"/>
    <w:rsid w:val="00C31E2C"/>
    <w:rsid w:val="00C339B4"/>
    <w:rsid w:val="00C339BA"/>
    <w:rsid w:val="00C33C2E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5D6D"/>
    <w:rsid w:val="00C464C8"/>
    <w:rsid w:val="00C46A68"/>
    <w:rsid w:val="00C4786B"/>
    <w:rsid w:val="00C47BA4"/>
    <w:rsid w:val="00C51B7D"/>
    <w:rsid w:val="00C51FDF"/>
    <w:rsid w:val="00C52948"/>
    <w:rsid w:val="00C53A42"/>
    <w:rsid w:val="00C5409B"/>
    <w:rsid w:val="00C5422C"/>
    <w:rsid w:val="00C54462"/>
    <w:rsid w:val="00C54E0A"/>
    <w:rsid w:val="00C55F9E"/>
    <w:rsid w:val="00C5685D"/>
    <w:rsid w:val="00C56A75"/>
    <w:rsid w:val="00C57A19"/>
    <w:rsid w:val="00C6190B"/>
    <w:rsid w:val="00C62128"/>
    <w:rsid w:val="00C63150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52D5"/>
    <w:rsid w:val="00CA03F9"/>
    <w:rsid w:val="00CA2B8C"/>
    <w:rsid w:val="00CA2C14"/>
    <w:rsid w:val="00CA2FAC"/>
    <w:rsid w:val="00CA3029"/>
    <w:rsid w:val="00CA3829"/>
    <w:rsid w:val="00CA444D"/>
    <w:rsid w:val="00CA5331"/>
    <w:rsid w:val="00CA5D40"/>
    <w:rsid w:val="00CA5E72"/>
    <w:rsid w:val="00CA6561"/>
    <w:rsid w:val="00CA7328"/>
    <w:rsid w:val="00CA7469"/>
    <w:rsid w:val="00CB000B"/>
    <w:rsid w:val="00CB1008"/>
    <w:rsid w:val="00CB1E5A"/>
    <w:rsid w:val="00CB30B2"/>
    <w:rsid w:val="00CB355A"/>
    <w:rsid w:val="00CB4BDF"/>
    <w:rsid w:val="00CB4D3D"/>
    <w:rsid w:val="00CB4D79"/>
    <w:rsid w:val="00CB5ECE"/>
    <w:rsid w:val="00CB6014"/>
    <w:rsid w:val="00CB61CD"/>
    <w:rsid w:val="00CB676D"/>
    <w:rsid w:val="00CB77E4"/>
    <w:rsid w:val="00CB7E30"/>
    <w:rsid w:val="00CC028E"/>
    <w:rsid w:val="00CC18EF"/>
    <w:rsid w:val="00CC2AE2"/>
    <w:rsid w:val="00CC2D08"/>
    <w:rsid w:val="00CC3276"/>
    <w:rsid w:val="00CC3A93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3619"/>
    <w:rsid w:val="00CD4462"/>
    <w:rsid w:val="00CD453F"/>
    <w:rsid w:val="00CD4ADC"/>
    <w:rsid w:val="00CD4FCD"/>
    <w:rsid w:val="00CD5C10"/>
    <w:rsid w:val="00CE02BB"/>
    <w:rsid w:val="00CE0D31"/>
    <w:rsid w:val="00CE1415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55"/>
    <w:rsid w:val="00D02B7A"/>
    <w:rsid w:val="00D038E1"/>
    <w:rsid w:val="00D04F65"/>
    <w:rsid w:val="00D05912"/>
    <w:rsid w:val="00D05EBC"/>
    <w:rsid w:val="00D05FEC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EDF"/>
    <w:rsid w:val="00D317CF"/>
    <w:rsid w:val="00D31EA0"/>
    <w:rsid w:val="00D32A2F"/>
    <w:rsid w:val="00D33283"/>
    <w:rsid w:val="00D334B0"/>
    <w:rsid w:val="00D34359"/>
    <w:rsid w:val="00D35538"/>
    <w:rsid w:val="00D35A5E"/>
    <w:rsid w:val="00D35DB1"/>
    <w:rsid w:val="00D40DCB"/>
    <w:rsid w:val="00D414EA"/>
    <w:rsid w:val="00D41772"/>
    <w:rsid w:val="00D41882"/>
    <w:rsid w:val="00D43910"/>
    <w:rsid w:val="00D45CA2"/>
    <w:rsid w:val="00D47476"/>
    <w:rsid w:val="00D51530"/>
    <w:rsid w:val="00D5185A"/>
    <w:rsid w:val="00D51EFA"/>
    <w:rsid w:val="00D524FD"/>
    <w:rsid w:val="00D5452B"/>
    <w:rsid w:val="00D54E20"/>
    <w:rsid w:val="00D55132"/>
    <w:rsid w:val="00D554C0"/>
    <w:rsid w:val="00D559C6"/>
    <w:rsid w:val="00D55E7B"/>
    <w:rsid w:val="00D57079"/>
    <w:rsid w:val="00D57E28"/>
    <w:rsid w:val="00D60FD1"/>
    <w:rsid w:val="00D61128"/>
    <w:rsid w:val="00D61E53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07BC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18F"/>
    <w:rsid w:val="00D81875"/>
    <w:rsid w:val="00D81ED7"/>
    <w:rsid w:val="00D8508A"/>
    <w:rsid w:val="00D8515C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A49"/>
    <w:rsid w:val="00DC7C47"/>
    <w:rsid w:val="00DD0EFF"/>
    <w:rsid w:val="00DD1F0F"/>
    <w:rsid w:val="00DD3E5B"/>
    <w:rsid w:val="00DD4AE9"/>
    <w:rsid w:val="00DD6D4D"/>
    <w:rsid w:val="00DE2DF8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1B41"/>
    <w:rsid w:val="00E11D38"/>
    <w:rsid w:val="00E12240"/>
    <w:rsid w:val="00E128E9"/>
    <w:rsid w:val="00E12BD7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E1F"/>
    <w:rsid w:val="00E64346"/>
    <w:rsid w:val="00E64367"/>
    <w:rsid w:val="00E64CF0"/>
    <w:rsid w:val="00E65621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A6147"/>
    <w:rsid w:val="00EA6C0D"/>
    <w:rsid w:val="00EB0143"/>
    <w:rsid w:val="00EB1294"/>
    <w:rsid w:val="00EB17A1"/>
    <w:rsid w:val="00EB2279"/>
    <w:rsid w:val="00EB255F"/>
    <w:rsid w:val="00EB41DC"/>
    <w:rsid w:val="00EB73C4"/>
    <w:rsid w:val="00EC0008"/>
    <w:rsid w:val="00EC0944"/>
    <w:rsid w:val="00EC114C"/>
    <w:rsid w:val="00EC1CE3"/>
    <w:rsid w:val="00EC2046"/>
    <w:rsid w:val="00EC2380"/>
    <w:rsid w:val="00EC3BBE"/>
    <w:rsid w:val="00EC4AFC"/>
    <w:rsid w:val="00EC5228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5F6"/>
    <w:rsid w:val="00EE3CBC"/>
    <w:rsid w:val="00EE3EC1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3762"/>
    <w:rsid w:val="00EF3A15"/>
    <w:rsid w:val="00EF3E06"/>
    <w:rsid w:val="00EF54DD"/>
    <w:rsid w:val="00EF567C"/>
    <w:rsid w:val="00EF685A"/>
    <w:rsid w:val="00EF6DAD"/>
    <w:rsid w:val="00F00816"/>
    <w:rsid w:val="00F012B7"/>
    <w:rsid w:val="00F01B3C"/>
    <w:rsid w:val="00F05095"/>
    <w:rsid w:val="00F05281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6EE6"/>
    <w:rsid w:val="00F17143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624B"/>
    <w:rsid w:val="00F56E11"/>
    <w:rsid w:val="00F6087E"/>
    <w:rsid w:val="00F61509"/>
    <w:rsid w:val="00F61BC4"/>
    <w:rsid w:val="00F61C76"/>
    <w:rsid w:val="00F61D29"/>
    <w:rsid w:val="00F61F27"/>
    <w:rsid w:val="00F64BFE"/>
    <w:rsid w:val="00F713BD"/>
    <w:rsid w:val="00F7234F"/>
    <w:rsid w:val="00F73CBE"/>
    <w:rsid w:val="00F740E2"/>
    <w:rsid w:val="00F7500D"/>
    <w:rsid w:val="00F75BD8"/>
    <w:rsid w:val="00F76AB0"/>
    <w:rsid w:val="00F776D7"/>
    <w:rsid w:val="00F8070A"/>
    <w:rsid w:val="00F82300"/>
    <w:rsid w:val="00F85454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C194A"/>
    <w:rsid w:val="00FC1C0E"/>
    <w:rsid w:val="00FC2593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D039A"/>
    <w:rsid w:val="00FD14B3"/>
    <w:rsid w:val="00FD2295"/>
    <w:rsid w:val="00FD3AC6"/>
    <w:rsid w:val="00FD3D49"/>
    <w:rsid w:val="00FD3DBF"/>
    <w:rsid w:val="00FD403F"/>
    <w:rsid w:val="00FD40CC"/>
    <w:rsid w:val="00FD476A"/>
    <w:rsid w:val="00FD4D85"/>
    <w:rsid w:val="00FD55D4"/>
    <w:rsid w:val="00FD562B"/>
    <w:rsid w:val="00FD68F7"/>
    <w:rsid w:val="00FD7220"/>
    <w:rsid w:val="00FD749A"/>
    <w:rsid w:val="00FE1F2E"/>
    <w:rsid w:val="00FE2C33"/>
    <w:rsid w:val="00FE34F4"/>
    <w:rsid w:val="00FE4518"/>
    <w:rsid w:val="00FE7B5A"/>
    <w:rsid w:val="00FE7F5A"/>
    <w:rsid w:val="00FF05F9"/>
    <w:rsid w:val="00FF07F1"/>
    <w:rsid w:val="00FF32B7"/>
    <w:rsid w:val="00FF3A0B"/>
    <w:rsid w:val="00FF412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36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D36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1E7F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11">
    <w:name w:val="Font Style11"/>
    <w:basedOn w:val="DefaultParagraphFont"/>
    <w:uiPriority w:val="99"/>
    <w:rsid w:val="0028642C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2335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58B3"/>
    <w:rPr>
      <w:rFonts w:cs="Calibri"/>
      <w:lang w:eastAsia="en-US"/>
    </w:rPr>
  </w:style>
  <w:style w:type="paragraph" w:customStyle="1" w:styleId="a0">
    <w:name w:val="Знак"/>
    <w:basedOn w:val="Normal"/>
    <w:uiPriority w:val="99"/>
    <w:rsid w:val="00A628C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C6315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551</TotalTime>
  <Pages>2</Pages>
  <Words>445</Words>
  <Characters>2541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</dc:title>
  <dc:subject/>
  <dc:creator>Мельник Марина</dc:creator>
  <cp:keywords/>
  <dc:description/>
  <cp:lastModifiedBy>ХОХЛОВА А.А.</cp:lastModifiedBy>
  <cp:revision>37</cp:revision>
  <cp:lastPrinted>2018-04-26T02:54:00Z</cp:lastPrinted>
  <dcterms:created xsi:type="dcterms:W3CDTF">2016-05-26T06:13:00Z</dcterms:created>
  <dcterms:modified xsi:type="dcterms:W3CDTF">2022-03-17T04:35:00Z</dcterms:modified>
</cp:coreProperties>
</file>