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8F" w:rsidRPr="00BD6AB6" w:rsidRDefault="00B7398F" w:rsidP="001C43B0">
      <w:pPr>
        <w:pStyle w:val="BodyText"/>
        <w:jc w:val="center"/>
        <w:rPr>
          <w:b/>
          <w:bCs/>
          <w:sz w:val="24"/>
          <w:szCs w:val="24"/>
        </w:rPr>
      </w:pPr>
      <w:r w:rsidRPr="00BD6AB6">
        <w:rPr>
          <w:b/>
          <w:bCs/>
          <w:sz w:val="24"/>
          <w:szCs w:val="24"/>
        </w:rPr>
        <w:t>АДМИНИСТРАЦИЯ ХОХЛОВСКОГО СЕЛЬСКОГО</w:t>
      </w:r>
    </w:p>
    <w:p w:rsidR="00B7398F" w:rsidRPr="00BD6AB6" w:rsidRDefault="00B7398F" w:rsidP="001C43B0">
      <w:pPr>
        <w:pStyle w:val="BodyText"/>
        <w:jc w:val="center"/>
        <w:rPr>
          <w:b/>
          <w:bCs/>
          <w:sz w:val="24"/>
          <w:szCs w:val="24"/>
        </w:rPr>
      </w:pPr>
      <w:r w:rsidRPr="00BD6AB6">
        <w:rPr>
          <w:b/>
          <w:bCs/>
          <w:sz w:val="24"/>
          <w:szCs w:val="24"/>
        </w:rPr>
        <w:t>ПОСЕЛЕНИЯ САРГАТСКОГО МУНИЦИПАЛЬНОГО</w:t>
      </w:r>
    </w:p>
    <w:p w:rsidR="00B7398F" w:rsidRPr="00BD6AB6" w:rsidRDefault="00B7398F" w:rsidP="001C43B0">
      <w:pPr>
        <w:pStyle w:val="BodyText"/>
        <w:jc w:val="center"/>
        <w:rPr>
          <w:b/>
          <w:bCs/>
          <w:sz w:val="24"/>
          <w:szCs w:val="24"/>
        </w:rPr>
      </w:pPr>
      <w:r w:rsidRPr="00BD6AB6">
        <w:rPr>
          <w:b/>
          <w:bCs/>
          <w:sz w:val="24"/>
          <w:szCs w:val="24"/>
        </w:rPr>
        <w:t>РАЙОНА ОМСКОЙ ОБЛАСТИ</w:t>
      </w:r>
    </w:p>
    <w:p w:rsidR="00B7398F" w:rsidRPr="00BD6AB6" w:rsidRDefault="00B7398F" w:rsidP="001C43B0">
      <w:pPr>
        <w:pStyle w:val="BodyText"/>
        <w:jc w:val="center"/>
        <w:rPr>
          <w:b/>
          <w:bCs/>
          <w:sz w:val="24"/>
          <w:szCs w:val="24"/>
        </w:rPr>
      </w:pPr>
    </w:p>
    <w:p w:rsidR="00B7398F" w:rsidRPr="00BD6AB6" w:rsidRDefault="00B7398F" w:rsidP="001C43B0">
      <w:pPr>
        <w:pStyle w:val="BodyText"/>
        <w:jc w:val="center"/>
        <w:rPr>
          <w:b/>
          <w:bCs/>
          <w:sz w:val="24"/>
          <w:szCs w:val="24"/>
        </w:rPr>
      </w:pPr>
      <w:r w:rsidRPr="00BD6AB6">
        <w:rPr>
          <w:b/>
          <w:bCs/>
          <w:sz w:val="24"/>
          <w:szCs w:val="24"/>
        </w:rPr>
        <w:t>ПОСТАНОВЛЕНИЕ</w:t>
      </w:r>
    </w:p>
    <w:p w:rsidR="00B7398F" w:rsidRPr="00BD6AB6" w:rsidRDefault="00B7398F" w:rsidP="001C43B0">
      <w:pPr>
        <w:pStyle w:val="BodyText"/>
        <w:jc w:val="center"/>
        <w:rPr>
          <w:b/>
          <w:bCs/>
          <w:sz w:val="24"/>
          <w:szCs w:val="24"/>
        </w:rPr>
      </w:pPr>
    </w:p>
    <w:p w:rsidR="00B7398F" w:rsidRPr="00BD6AB6" w:rsidRDefault="00B7398F" w:rsidP="001C43B0">
      <w:pPr>
        <w:pStyle w:val="BodyText"/>
        <w:jc w:val="center"/>
        <w:rPr>
          <w:b/>
          <w:bCs/>
          <w:sz w:val="24"/>
          <w:szCs w:val="24"/>
        </w:rPr>
      </w:pPr>
    </w:p>
    <w:p w:rsidR="00B7398F" w:rsidRPr="00BD6AB6" w:rsidRDefault="00B7398F" w:rsidP="001C43B0">
      <w:pPr>
        <w:pStyle w:val="Body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17 </w:t>
      </w:r>
      <w:r w:rsidRPr="00BD6AB6">
        <w:rPr>
          <w:b/>
          <w:bCs/>
          <w:sz w:val="24"/>
          <w:szCs w:val="24"/>
        </w:rPr>
        <w:t xml:space="preserve">марта 2023 года                                </w:t>
      </w:r>
      <w:r w:rsidRPr="00BD6AB6">
        <w:rPr>
          <w:b/>
          <w:bCs/>
          <w:sz w:val="24"/>
          <w:szCs w:val="24"/>
        </w:rPr>
        <w:tab/>
      </w:r>
      <w:r w:rsidRPr="00BD6AB6">
        <w:rPr>
          <w:b/>
          <w:bCs/>
          <w:sz w:val="24"/>
          <w:szCs w:val="24"/>
        </w:rPr>
        <w:tab/>
      </w:r>
      <w:r w:rsidRPr="00BD6AB6">
        <w:rPr>
          <w:b/>
          <w:bCs/>
          <w:sz w:val="24"/>
          <w:szCs w:val="24"/>
        </w:rPr>
        <w:tab/>
        <w:t xml:space="preserve">                                                  № </w:t>
      </w:r>
      <w:r>
        <w:rPr>
          <w:b/>
          <w:bCs/>
          <w:sz w:val="24"/>
          <w:szCs w:val="24"/>
        </w:rPr>
        <w:t>13</w:t>
      </w:r>
    </w:p>
    <w:p w:rsidR="00B7398F" w:rsidRPr="00BD6AB6" w:rsidRDefault="00B7398F" w:rsidP="001C43B0">
      <w:pPr>
        <w:pStyle w:val="BodyText"/>
        <w:jc w:val="center"/>
        <w:rPr>
          <w:b/>
          <w:bCs/>
          <w:sz w:val="24"/>
          <w:szCs w:val="24"/>
        </w:rPr>
      </w:pPr>
      <w:r w:rsidRPr="00BD6AB6">
        <w:rPr>
          <w:b/>
          <w:bCs/>
          <w:sz w:val="24"/>
          <w:szCs w:val="24"/>
        </w:rPr>
        <w:t>с. Хохлово</w:t>
      </w:r>
    </w:p>
    <w:p w:rsidR="00B7398F" w:rsidRPr="001B1695" w:rsidRDefault="00B7398F" w:rsidP="00B619D6">
      <w:pPr>
        <w:spacing w:line="380" w:lineRule="exact"/>
        <w:rPr>
          <w:sz w:val="24"/>
          <w:szCs w:val="24"/>
        </w:rPr>
      </w:pPr>
    </w:p>
    <w:p w:rsidR="00B7398F" w:rsidRPr="00F52FF8" w:rsidRDefault="00B7398F" w:rsidP="001C43B0">
      <w:pPr>
        <w:spacing w:line="380" w:lineRule="exact"/>
        <w:jc w:val="center"/>
        <w:rPr>
          <w:b/>
          <w:bCs/>
          <w:sz w:val="24"/>
          <w:szCs w:val="24"/>
        </w:rPr>
      </w:pPr>
      <w:r w:rsidRPr="00F52FF8">
        <w:rPr>
          <w:b/>
          <w:bCs/>
          <w:sz w:val="24"/>
          <w:szCs w:val="24"/>
        </w:rPr>
        <w:t>О внесении изменений в постановление администрации Хохловского сельского поселен6ия от 25.12.2020 г. №92 «Об  отдельных вопросах оценки налоговых расходов Хохловского сельского поселения Саргатского муниципального района Омской области»</w:t>
      </w:r>
    </w:p>
    <w:p w:rsidR="00B7398F" w:rsidRPr="001B1695" w:rsidRDefault="00B7398F" w:rsidP="001C43B0">
      <w:pPr>
        <w:spacing w:line="291" w:lineRule="exact"/>
        <w:jc w:val="center"/>
        <w:rPr>
          <w:b/>
          <w:bCs/>
          <w:sz w:val="24"/>
          <w:szCs w:val="24"/>
        </w:rPr>
      </w:pPr>
    </w:p>
    <w:p w:rsidR="00B7398F" w:rsidRPr="001B1695" w:rsidRDefault="00B7398F" w:rsidP="00B619D6">
      <w:pPr>
        <w:tabs>
          <w:tab w:val="left" w:pos="709"/>
        </w:tabs>
        <w:spacing w:after="240" w:line="276" w:lineRule="auto"/>
        <w:jc w:val="both"/>
        <w:rPr>
          <w:sz w:val="24"/>
          <w:szCs w:val="24"/>
        </w:rPr>
      </w:pPr>
      <w:r w:rsidRPr="001B1695">
        <w:rPr>
          <w:sz w:val="24"/>
          <w:szCs w:val="24"/>
        </w:rPr>
        <w:tab/>
      </w:r>
      <w:r>
        <w:rPr>
          <w:sz w:val="24"/>
          <w:szCs w:val="24"/>
        </w:rPr>
        <w:t>Руководствуясь положениями</w:t>
      </w:r>
      <w:r w:rsidRPr="00BD6AB6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 закона</w:t>
      </w:r>
      <w:r w:rsidRPr="001B1695"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 xml:space="preserve"> </w:t>
      </w:r>
      <w:r w:rsidRPr="001B1695">
        <w:rPr>
          <w:sz w:val="24"/>
          <w:szCs w:val="24"/>
        </w:rPr>
        <w:t>постановление</w:t>
      </w:r>
      <w:r>
        <w:rPr>
          <w:sz w:val="24"/>
          <w:szCs w:val="24"/>
        </w:rPr>
        <w:t>м</w:t>
      </w:r>
      <w:r w:rsidRPr="001B1695">
        <w:rPr>
          <w:sz w:val="24"/>
          <w:szCs w:val="24"/>
        </w:rPr>
        <w:t xml:space="preserve">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руководствуясь Уставом Хохловского сельского поселения Саргатского муниципального района Омской области,</w:t>
      </w:r>
    </w:p>
    <w:p w:rsidR="00B7398F" w:rsidRPr="001B1695" w:rsidRDefault="00B7398F" w:rsidP="001C43B0">
      <w:pPr>
        <w:tabs>
          <w:tab w:val="left" w:pos="1460"/>
        </w:tabs>
        <w:spacing w:after="240" w:line="276" w:lineRule="auto"/>
        <w:jc w:val="both"/>
        <w:rPr>
          <w:b/>
          <w:bCs/>
          <w:sz w:val="24"/>
          <w:szCs w:val="24"/>
        </w:rPr>
      </w:pPr>
      <w:r w:rsidRPr="001B1695">
        <w:rPr>
          <w:b/>
          <w:bCs/>
          <w:sz w:val="24"/>
          <w:szCs w:val="24"/>
        </w:rPr>
        <w:t xml:space="preserve">ПОСТАНОВЛЯЮ: </w:t>
      </w:r>
    </w:p>
    <w:p w:rsidR="00B7398F" w:rsidRPr="00D92B88" w:rsidRDefault="00B7398F" w:rsidP="00D92B88">
      <w:pPr>
        <w:spacing w:after="1" w:line="280" w:lineRule="atLeast"/>
        <w:jc w:val="both"/>
        <w:rPr>
          <w:sz w:val="24"/>
          <w:szCs w:val="24"/>
        </w:rPr>
      </w:pPr>
      <w:r w:rsidRPr="001B1695">
        <w:tab/>
      </w:r>
      <w:r w:rsidRPr="00D92B88">
        <w:rPr>
          <w:sz w:val="24"/>
          <w:szCs w:val="24"/>
        </w:rPr>
        <w:t xml:space="preserve">1.Внести в Приложение №3 к постановлению администрации Хохловского сельского поселения «Порядок оценки налоговых расходов и обобщения результатов эффективности налоговых расходов  </w:t>
      </w:r>
      <w:r w:rsidRPr="00D92B88">
        <w:rPr>
          <w:sz w:val="24"/>
          <w:szCs w:val="24"/>
          <w:lang w:eastAsia="en-US"/>
        </w:rPr>
        <w:t>Хохловского сельского</w:t>
      </w:r>
      <w:r w:rsidRPr="00D92B88">
        <w:rPr>
          <w:sz w:val="24"/>
          <w:szCs w:val="24"/>
        </w:rPr>
        <w:t xml:space="preserve"> поселения Саргатского муниципального района Омской области » следующие изменения:</w:t>
      </w:r>
    </w:p>
    <w:p w:rsidR="00B7398F" w:rsidRDefault="00B7398F" w:rsidP="00F106D5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          1.1.подпункт 2 пункта 9 изложить в новой редакции:</w:t>
      </w:r>
    </w:p>
    <w:p w:rsidR="00B7398F" w:rsidRDefault="00B7398F" w:rsidP="00F106D5">
      <w:pPr>
        <w:pStyle w:val="BodyText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«2)</w:t>
      </w:r>
      <w:r w:rsidRPr="001B1695">
        <w:rPr>
          <w:sz w:val="24"/>
          <w:szCs w:val="24"/>
          <w:lang w:eastAsia="en-US"/>
        </w:rPr>
        <w:t>востребованность плательщиками предоставленных льгот, которая характеризуется соотношением численности плательщиков, воспользова</w:t>
      </w:r>
      <w:r>
        <w:rPr>
          <w:sz w:val="24"/>
          <w:szCs w:val="24"/>
          <w:lang w:eastAsia="en-US"/>
        </w:rPr>
        <w:t>вшихся правом на льготы, и</w:t>
      </w:r>
      <w:r w:rsidRPr="001B1695">
        <w:rPr>
          <w:sz w:val="24"/>
          <w:szCs w:val="24"/>
          <w:lang w:eastAsia="en-US"/>
        </w:rPr>
        <w:t xml:space="preserve"> численности плательщиков</w:t>
      </w:r>
      <w:r>
        <w:rPr>
          <w:sz w:val="24"/>
          <w:szCs w:val="24"/>
          <w:lang w:eastAsia="en-US"/>
        </w:rPr>
        <w:t>, обладающих потенциальным правом на применение льготы, или общей численности плательщиков, за 5-летний период;».</w:t>
      </w:r>
    </w:p>
    <w:p w:rsidR="00B7398F" w:rsidRDefault="00B7398F" w:rsidP="00F106D5">
      <w:pPr>
        <w:pStyle w:val="BodyTex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1.2.пункт 9 дополнить подпунктом 3 следующего содержания:</w:t>
      </w:r>
    </w:p>
    <w:p w:rsidR="00B7398F" w:rsidRPr="00F106D5" w:rsidRDefault="00B7398F" w:rsidP="00F106D5">
      <w:pPr>
        <w:pStyle w:val="BodyText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«3) в целях проведения оценки востребованности плательщиками предоставленных льгот куратором налогового расхода может определено минимальное значение, указанного в абзаце третьем настоящего пункта, при котором льгота признается востребованной.».</w:t>
      </w:r>
    </w:p>
    <w:p w:rsidR="00B7398F" w:rsidRPr="00F106D5" w:rsidRDefault="00B7398F" w:rsidP="00F106D5">
      <w:pPr>
        <w:pStyle w:val="BodyText"/>
        <w:rPr>
          <w:color w:val="000000"/>
          <w:sz w:val="24"/>
          <w:szCs w:val="24"/>
        </w:rPr>
      </w:pPr>
      <w:r w:rsidRPr="00F106D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</w:t>
      </w:r>
      <w:r w:rsidRPr="00F106D5">
        <w:rPr>
          <w:sz w:val="24"/>
          <w:szCs w:val="24"/>
        </w:rPr>
        <w:t xml:space="preserve">4.Разместить в информационно-телекоммуникационной сети «Интернет» (далее – сеть Интернет) </w:t>
      </w:r>
      <w:hyperlink r:id="rId5" w:history="1">
        <w:r w:rsidRPr="00F106D5">
          <w:rPr>
            <w:rStyle w:val="Hyperlink"/>
            <w:color w:val="000000"/>
            <w:sz w:val="24"/>
            <w:szCs w:val="24"/>
            <w:lang w:val="en-US"/>
          </w:rPr>
          <w:t>www</w:t>
        </w:r>
        <w:r w:rsidRPr="00F106D5">
          <w:rPr>
            <w:rStyle w:val="Hyperlink"/>
            <w:color w:val="000000"/>
            <w:sz w:val="24"/>
            <w:szCs w:val="24"/>
          </w:rPr>
          <w:t>.sargat.omskportal.ru</w:t>
        </w:r>
      </w:hyperlink>
      <w:r w:rsidRPr="00F106D5">
        <w:rPr>
          <w:color w:val="000000"/>
          <w:sz w:val="24"/>
          <w:szCs w:val="24"/>
        </w:rPr>
        <w:t>.</w:t>
      </w:r>
    </w:p>
    <w:p w:rsidR="00B7398F" w:rsidRPr="00F106D5" w:rsidRDefault="00B7398F" w:rsidP="00F106D5">
      <w:pPr>
        <w:pStyle w:val="BodyText"/>
        <w:rPr>
          <w:sz w:val="24"/>
          <w:szCs w:val="24"/>
        </w:rPr>
      </w:pPr>
      <w:r w:rsidRPr="00F106D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</w:t>
      </w:r>
      <w:r w:rsidRPr="00F106D5">
        <w:rPr>
          <w:sz w:val="24"/>
          <w:szCs w:val="24"/>
        </w:rPr>
        <w:t>5. Контроль за исполнением настоящего постановления оставляю за собой.</w:t>
      </w:r>
    </w:p>
    <w:p w:rsidR="00B7398F" w:rsidRPr="00F106D5" w:rsidRDefault="00B7398F" w:rsidP="00F106D5">
      <w:pPr>
        <w:pStyle w:val="BodyText"/>
        <w:rPr>
          <w:sz w:val="24"/>
          <w:szCs w:val="24"/>
        </w:rPr>
      </w:pPr>
    </w:p>
    <w:p w:rsidR="00B7398F" w:rsidRDefault="00B7398F" w:rsidP="00F106D5">
      <w:pPr>
        <w:rPr>
          <w:sz w:val="24"/>
          <w:szCs w:val="24"/>
        </w:rPr>
      </w:pPr>
    </w:p>
    <w:p w:rsidR="00B7398F" w:rsidRPr="00433ADA" w:rsidRDefault="00B7398F" w:rsidP="00F106D5">
      <w:pPr>
        <w:rPr>
          <w:sz w:val="24"/>
          <w:szCs w:val="24"/>
        </w:rPr>
      </w:pPr>
      <w:r w:rsidRPr="00433ADA">
        <w:rPr>
          <w:sz w:val="24"/>
          <w:szCs w:val="24"/>
        </w:rPr>
        <w:t xml:space="preserve">Глава Хохловского </w:t>
      </w:r>
    </w:p>
    <w:p w:rsidR="00B7398F" w:rsidRPr="00714298" w:rsidRDefault="00B7398F" w:rsidP="00F106D5">
      <w:pPr>
        <w:rPr>
          <w:sz w:val="24"/>
          <w:szCs w:val="24"/>
        </w:rPr>
      </w:pPr>
      <w:r w:rsidRPr="00433ADA">
        <w:rPr>
          <w:sz w:val="24"/>
          <w:szCs w:val="24"/>
        </w:rPr>
        <w:t xml:space="preserve">сельского поселения                                                               </w:t>
      </w:r>
      <w:r>
        <w:rPr>
          <w:sz w:val="24"/>
          <w:szCs w:val="24"/>
        </w:rPr>
        <w:t xml:space="preserve">                                 А.Г. Петраков</w:t>
      </w:r>
      <w:r w:rsidRPr="00714298">
        <w:rPr>
          <w:sz w:val="24"/>
          <w:szCs w:val="24"/>
        </w:rPr>
        <w:t xml:space="preserve"> </w:t>
      </w:r>
    </w:p>
    <w:p w:rsidR="00B7398F" w:rsidRDefault="00B7398F" w:rsidP="00DC07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398F" w:rsidRDefault="00B7398F" w:rsidP="00DC07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398F" w:rsidRDefault="00B7398F" w:rsidP="00DC07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398F" w:rsidRDefault="00B7398F" w:rsidP="00DC07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7398F" w:rsidSect="00F52FF8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234BF"/>
    <w:multiLevelType w:val="hybridMultilevel"/>
    <w:tmpl w:val="66F8C13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7D4"/>
    <w:rsid w:val="00007252"/>
    <w:rsid w:val="000331F5"/>
    <w:rsid w:val="0005262D"/>
    <w:rsid w:val="00072EEC"/>
    <w:rsid w:val="0008563D"/>
    <w:rsid w:val="000A3A9B"/>
    <w:rsid w:val="000E4AB7"/>
    <w:rsid w:val="0011036A"/>
    <w:rsid w:val="001242D1"/>
    <w:rsid w:val="00154A1F"/>
    <w:rsid w:val="001569DD"/>
    <w:rsid w:val="001B1695"/>
    <w:rsid w:val="001C2751"/>
    <w:rsid w:val="001C43B0"/>
    <w:rsid w:val="001E0CD1"/>
    <w:rsid w:val="002009AF"/>
    <w:rsid w:val="00244A0A"/>
    <w:rsid w:val="002517CF"/>
    <w:rsid w:val="00256528"/>
    <w:rsid w:val="002B5292"/>
    <w:rsid w:val="002C2F8A"/>
    <w:rsid w:val="003337D4"/>
    <w:rsid w:val="00394DB7"/>
    <w:rsid w:val="003A2AB7"/>
    <w:rsid w:val="003A5423"/>
    <w:rsid w:val="003B1660"/>
    <w:rsid w:val="003B5B20"/>
    <w:rsid w:val="00407F15"/>
    <w:rsid w:val="00430C49"/>
    <w:rsid w:val="00433ADA"/>
    <w:rsid w:val="004749F4"/>
    <w:rsid w:val="004A7C96"/>
    <w:rsid w:val="004D3C19"/>
    <w:rsid w:val="0054294E"/>
    <w:rsid w:val="005B43C1"/>
    <w:rsid w:val="005D3CEC"/>
    <w:rsid w:val="00600749"/>
    <w:rsid w:val="00643472"/>
    <w:rsid w:val="006450D5"/>
    <w:rsid w:val="00665D9C"/>
    <w:rsid w:val="0066655A"/>
    <w:rsid w:val="00714298"/>
    <w:rsid w:val="00732E50"/>
    <w:rsid w:val="007D31E6"/>
    <w:rsid w:val="00813778"/>
    <w:rsid w:val="008D7B1A"/>
    <w:rsid w:val="008F17B2"/>
    <w:rsid w:val="00915F46"/>
    <w:rsid w:val="009307C8"/>
    <w:rsid w:val="00951256"/>
    <w:rsid w:val="009C3961"/>
    <w:rsid w:val="00A01D1C"/>
    <w:rsid w:val="00A445BB"/>
    <w:rsid w:val="00A47148"/>
    <w:rsid w:val="00A859FC"/>
    <w:rsid w:val="00A85B76"/>
    <w:rsid w:val="00AA41B9"/>
    <w:rsid w:val="00B15593"/>
    <w:rsid w:val="00B3544B"/>
    <w:rsid w:val="00B5464B"/>
    <w:rsid w:val="00B619D6"/>
    <w:rsid w:val="00B665A5"/>
    <w:rsid w:val="00B7398F"/>
    <w:rsid w:val="00B768C8"/>
    <w:rsid w:val="00B918DD"/>
    <w:rsid w:val="00BA4377"/>
    <w:rsid w:val="00BD6AB6"/>
    <w:rsid w:val="00C557F0"/>
    <w:rsid w:val="00C72400"/>
    <w:rsid w:val="00C875FE"/>
    <w:rsid w:val="00CE0FDE"/>
    <w:rsid w:val="00CF5E07"/>
    <w:rsid w:val="00D51341"/>
    <w:rsid w:val="00D67133"/>
    <w:rsid w:val="00D73A4B"/>
    <w:rsid w:val="00D92B88"/>
    <w:rsid w:val="00DC0719"/>
    <w:rsid w:val="00E032A8"/>
    <w:rsid w:val="00EF5A34"/>
    <w:rsid w:val="00F106D5"/>
    <w:rsid w:val="00F422D2"/>
    <w:rsid w:val="00F52FF8"/>
    <w:rsid w:val="00F57555"/>
    <w:rsid w:val="00F60D12"/>
    <w:rsid w:val="00F9232F"/>
    <w:rsid w:val="00F97DF1"/>
    <w:rsid w:val="00FD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9D6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337D4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3337D4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3337D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NoSpacing">
    <w:name w:val="No Spacing"/>
    <w:uiPriority w:val="99"/>
    <w:qFormat/>
    <w:rsid w:val="00B619D6"/>
    <w:rPr>
      <w:rFonts w:eastAsia="Times New Roman" w:cs="Calibri"/>
    </w:rPr>
  </w:style>
  <w:style w:type="paragraph" w:customStyle="1" w:styleId="ConsTitle">
    <w:name w:val="ConsTitle"/>
    <w:uiPriority w:val="99"/>
    <w:rsid w:val="00B619D6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ListParagraph">
    <w:name w:val="List Paragraph"/>
    <w:basedOn w:val="Normal"/>
    <w:uiPriority w:val="99"/>
    <w:qFormat/>
    <w:rsid w:val="00B619D6"/>
    <w:pPr>
      <w:ind w:left="720"/>
    </w:pPr>
  </w:style>
  <w:style w:type="character" w:styleId="Hyperlink">
    <w:name w:val="Hyperlink"/>
    <w:basedOn w:val="DefaultParagraphFont"/>
    <w:uiPriority w:val="99"/>
    <w:rsid w:val="00DC07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24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42D1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1C43B0"/>
    <w:pPr>
      <w:jc w:val="both"/>
    </w:pPr>
    <w:rPr>
      <w:rFonts w:eastAsia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F17B2"/>
    <w:rPr>
      <w:rFonts w:ascii="Times New Roman" w:hAnsi="Times New Roman" w:cs="Times New Roman"/>
    </w:rPr>
  </w:style>
  <w:style w:type="paragraph" w:customStyle="1" w:styleId="1">
    <w:name w:val="Знак1 Знак Знак Знак"/>
    <w:basedOn w:val="Normal"/>
    <w:uiPriority w:val="99"/>
    <w:rsid w:val="001C43B0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paragraph" w:customStyle="1" w:styleId="Style3">
    <w:name w:val="Style3"/>
    <w:basedOn w:val="Normal"/>
    <w:uiPriority w:val="99"/>
    <w:rsid w:val="00F106D5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rgat.omsk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811</TotalTime>
  <Pages>1</Pages>
  <Words>348</Words>
  <Characters>1985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Ольга Валерьевна</dc:creator>
  <cp:keywords/>
  <dc:description/>
  <cp:lastModifiedBy>ХОХЛОВА А.А.</cp:lastModifiedBy>
  <cp:revision>22</cp:revision>
  <cp:lastPrinted>2020-12-18T08:11:00Z</cp:lastPrinted>
  <dcterms:created xsi:type="dcterms:W3CDTF">2020-10-27T08:49:00Z</dcterms:created>
  <dcterms:modified xsi:type="dcterms:W3CDTF">2023-03-17T04:54:00Z</dcterms:modified>
</cp:coreProperties>
</file>